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1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2"/>
        <w:gridCol w:w="1633"/>
        <w:gridCol w:w="2281"/>
        <w:gridCol w:w="1980"/>
        <w:gridCol w:w="3012"/>
      </w:tblGrid>
      <w:tr w:rsidR="00FD2145" w:rsidTr="331A27A0" w14:paraId="22D2CF14" w14:textId="77777777">
        <w:trPr>
          <w:trHeight w:val="540"/>
          <w:jc w:val="center"/>
        </w:trPr>
        <w:tc>
          <w:tcPr>
            <w:tcW w:w="10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="00FD2145" w:rsidP="226EA89A" w:rsidRDefault="00FD2145" w14:paraId="4A1F036A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</w:pPr>
            <w:r w:rsidRPr="226EA89A" w:rsidR="3D3AF007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>Týdenní plán</w:t>
            </w:r>
          </w:p>
        </w:tc>
      </w:tr>
      <w:tr w:rsidR="00E72D3C" w:rsidTr="331A27A0" w14:paraId="2FC03322" w14:textId="77777777">
        <w:trPr>
          <w:trHeight w:val="600"/>
          <w:jc w:val="center"/>
        </w:trPr>
        <w:tc>
          <w:tcPr>
            <w:tcW w:w="1512" w:type="dxa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="00E72D3C" w:rsidP="226EA89A" w:rsidRDefault="00E72D3C" w14:paraId="0C5EF661" w14:textId="77777777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226EA89A" w:rsidR="0C574ACD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 </w:t>
            </w:r>
          </w:p>
        </w:tc>
        <w:tc>
          <w:tcPr>
            <w:tcW w:w="1633" w:type="dxa"/>
            <w:tcBorders>
              <w:top w:val="doub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E72D3C" w:rsidP="226EA89A" w:rsidRDefault="00E72D3C" w14:paraId="321E9EFC" w14:textId="77777777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226EA89A" w:rsidR="0C574ACD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 xml:space="preserve">Od: </w:t>
            </w:r>
          </w:p>
        </w:tc>
        <w:tc>
          <w:tcPr>
            <w:tcW w:w="2281" w:type="dxa"/>
            <w:tcBorders>
              <w:top w:val="doub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E72D3C" w:rsidP="226EA89A" w:rsidRDefault="00E72D3C" w14:paraId="5BC608C8" w14:textId="77777777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226EA89A" w:rsidR="0C574ACD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Do:</w:t>
            </w:r>
          </w:p>
        </w:tc>
        <w:tc>
          <w:tcPr>
            <w:tcW w:w="1980" w:type="dxa"/>
            <w:tcBorders>
              <w:top w:val="double" w:color="auto" w:sz="4" w:space="0"/>
              <w:left w:val="nil"/>
              <w:bottom w:val="single" w:color="auto" w:sz="8" w:space="0"/>
              <w:right w:val="nil"/>
            </w:tcBorders>
            <w:shd w:val="clear" w:color="auto" w:fill="auto"/>
            <w:tcMar/>
            <w:vAlign w:val="center"/>
          </w:tcPr>
          <w:p w:rsidR="00E72D3C" w:rsidP="226EA89A" w:rsidRDefault="00E72D3C" w14:paraId="574BB553" w14:textId="77777777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226EA89A" w:rsidR="0C574ACD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 xml:space="preserve">Třída: </w:t>
            </w:r>
          </w:p>
        </w:tc>
        <w:tc>
          <w:tcPr>
            <w:tcW w:w="3012" w:type="dxa"/>
            <w:tcBorders>
              <w:top w:val="double" w:color="auto" w:sz="4" w:space="0"/>
              <w:left w:val="nil"/>
              <w:bottom w:val="single" w:color="auto" w:sz="8" w:space="0"/>
              <w:right w:val="double" w:color="auto" w:sz="4" w:space="0"/>
            </w:tcBorders>
            <w:shd w:val="clear" w:color="auto" w:fill="auto"/>
            <w:noWrap/>
            <w:tcMar/>
            <w:vAlign w:val="center"/>
          </w:tcPr>
          <w:p w:rsidR="00E72D3C" w:rsidP="226EA89A" w:rsidRDefault="004C4A66" w14:paraId="0E7814BC" w14:textId="7BB40AD0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226EA89A" w:rsidR="7B846B49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VI</w:t>
            </w:r>
            <w:r w:rsidRPr="226EA89A" w:rsidR="38765825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.</w:t>
            </w:r>
          </w:p>
        </w:tc>
      </w:tr>
      <w:tr w:rsidR="00FD2145" w:rsidTr="331A27A0" w14:paraId="252863BC" w14:textId="77777777">
        <w:trPr>
          <w:trHeight w:val="555"/>
          <w:jc w:val="center"/>
        </w:trPr>
        <w:tc>
          <w:tcPr>
            <w:tcW w:w="1512" w:type="dxa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="00FD2145" w:rsidP="226EA89A" w:rsidRDefault="00FD2145" w14:paraId="7B767A16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226EA89A" w:rsidR="3D3AF007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 xml:space="preserve">Předmět </w:t>
            </w:r>
          </w:p>
        </w:tc>
        <w:tc>
          <w:tcPr>
            <w:tcW w:w="3914" w:type="dxa"/>
            <w:gridSpan w:val="2"/>
            <w:tcBorders>
              <w:top w:val="doub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FD2145" w:rsidP="226EA89A" w:rsidRDefault="00FD2145" w14:paraId="0B369CED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226EA89A" w:rsidR="3D3AF007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Učivo</w:t>
            </w:r>
          </w:p>
        </w:tc>
        <w:tc>
          <w:tcPr>
            <w:tcW w:w="4992" w:type="dxa"/>
            <w:gridSpan w:val="2"/>
            <w:tcBorders>
              <w:top w:val="double" w:color="auto" w:sz="4" w:space="0"/>
              <w:left w:val="nil"/>
              <w:bottom w:val="single" w:color="auto" w:sz="8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="00FD2145" w:rsidP="226EA89A" w:rsidRDefault="00FD2145" w14:paraId="492ED82F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226EA89A" w:rsidR="3D3AF007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Co by měl žák umět</w:t>
            </w:r>
          </w:p>
        </w:tc>
      </w:tr>
      <w:tr w:rsidR="00FD2145" w:rsidTr="331A27A0" w14:paraId="1116DE52" w14:textId="77777777">
        <w:trPr>
          <w:trHeight w:val="900"/>
          <w:jc w:val="center"/>
        </w:trPr>
        <w:tc>
          <w:tcPr>
            <w:tcW w:w="1512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337951" w:rsidR="00FD2145" w:rsidP="226EA89A" w:rsidRDefault="00FD2145" w14:paraId="1986E2EA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226EA89A" w:rsidR="3D3AF007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ČJ</w:t>
            </w:r>
          </w:p>
        </w:tc>
        <w:tc>
          <w:tcPr>
            <w:tcW w:w="3914" w:type="dxa"/>
            <w:gridSpan w:val="2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65420" w:rsidR="006B2050" w:rsidP="59BE3318" w:rsidRDefault="006B2050" w14:paraId="2E8C5DC6" w14:textId="5E4F1FC7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59BE3318" w:rsidR="30A66248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9. 4. - 3. čtvrtletní práce</w:t>
            </w:r>
          </w:p>
          <w:p w:rsidRPr="00765420" w:rsidR="006B2050" w:rsidP="59BE3318" w:rsidRDefault="006B2050" w14:paraId="486C9B29" w14:textId="1902F441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59BE3318" w:rsidR="30A66248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Příprava na čtvrtletní práci</w:t>
            </w:r>
          </w:p>
          <w:p w:rsidRPr="00765420" w:rsidR="006B2050" w:rsidP="59BE3318" w:rsidRDefault="006B2050" w14:paraId="2B8CFC59" w14:textId="3BC6BBA3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765420" w:rsidR="006B2050" w:rsidP="59BE3318" w:rsidRDefault="006B2050" w14:paraId="4663D2E6" w14:textId="67608820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59BE3318" w:rsidR="25E507D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Skladební dvojice, graf věty jednoduché</w:t>
            </w:r>
          </w:p>
          <w:p w:rsidRPr="00765420" w:rsidR="006B2050" w:rsidP="59BE3318" w:rsidRDefault="006B2050" w14:paraId="5FE570E8" w14:textId="3912BD2B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59BE3318" w:rsidR="25E507D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Přívlastek</w:t>
            </w:r>
          </w:p>
          <w:p w:rsidRPr="00765420" w:rsidR="006B2050" w:rsidP="59BE3318" w:rsidRDefault="006B2050" w14:paraId="79F3D71B" w14:textId="3FD06EEC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765420" w:rsidR="006B2050" w:rsidP="59BE3318" w:rsidRDefault="006B2050" w14:paraId="6834E5F4" w14:textId="79414733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765420" w:rsidR="006B2050" w:rsidP="59BE3318" w:rsidRDefault="006B2050" w14:paraId="03BA7124" w14:textId="56B479BA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765420" w:rsidR="006B2050" w:rsidP="59BE3318" w:rsidRDefault="006B2050" w14:paraId="79B7C8A7" w14:textId="0A946DD6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59BE3318" w:rsidR="25E507D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Dílny čtení a psaní</w:t>
            </w:r>
          </w:p>
          <w:p w:rsidRPr="00765420" w:rsidR="006B2050" w:rsidP="226EA89A" w:rsidRDefault="006B2050" w14:paraId="66BBE6A6" w14:textId="6CF665F5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59BE3318" w:rsidR="25E507D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Lit.: Příběhy s dětským hrdinou</w:t>
            </w:r>
          </w:p>
        </w:tc>
        <w:tc>
          <w:tcPr>
            <w:tcW w:w="4992" w:type="dxa"/>
            <w:gridSpan w:val="2"/>
            <w:tcBorders>
              <w:top w:val="doub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tcMar/>
          </w:tcPr>
          <w:p w:rsidRPr="00765420" w:rsidR="006B2050" w:rsidP="59BE3318" w:rsidRDefault="006B2050" w14:paraId="39042FB4" w14:textId="57BD720F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765420" w:rsidR="006B2050" w:rsidP="59BE3318" w:rsidRDefault="006B2050" w14:paraId="38EC2628" w14:textId="3D3AC47B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765420" w:rsidR="006B2050" w:rsidP="59BE3318" w:rsidRDefault="006B2050" w14:paraId="6D2A9984" w14:textId="14CAD21D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59BE3318" w:rsidR="25E507D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- ve větě určí skladební dvojice a sestaví graf věty jednoduché</w:t>
            </w:r>
          </w:p>
          <w:p w:rsidRPr="00765420" w:rsidR="006B2050" w:rsidP="59BE3318" w:rsidRDefault="006B2050" w14:paraId="701B3CB2" w14:textId="4718DF47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59BE3318" w:rsidR="25E507D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- rozpozná přívlastek ve větě</w:t>
            </w:r>
          </w:p>
          <w:p w:rsidRPr="00765420" w:rsidR="006B2050" w:rsidP="59BE3318" w:rsidRDefault="006B2050" w14:paraId="721261A6" w14:textId="1D669E7C">
            <w:pPr>
              <w:pStyle w:val="Normln"/>
            </w:pPr>
            <w:r w:rsidRPr="59BE3318" w:rsidR="25E507D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- určí, zda jde o přívlastek shodný či neshodný</w:t>
            </w:r>
          </w:p>
          <w:p w:rsidRPr="00765420" w:rsidR="006B2050" w:rsidP="59BE3318" w:rsidRDefault="006B2050" w14:paraId="2D090FCC" w14:textId="4A44A450">
            <w:pPr>
              <w:pStyle w:val="Normln"/>
            </w:pPr>
            <w:r w:rsidRPr="59BE3318" w:rsidR="25E507D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- vytvoří větu s různými druhy přívlastku</w:t>
            </w:r>
          </w:p>
          <w:p w:rsidRPr="00765420" w:rsidR="006B2050" w:rsidP="59BE3318" w:rsidRDefault="006B2050" w14:paraId="7BAFD8CB" w14:textId="1662A8A4">
            <w:pPr>
              <w:pStyle w:val="Normln"/>
            </w:pPr>
            <w:r w:rsidRPr="59BE3318" w:rsidR="25E507D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- určí, ke kterému podstatnému jménu přívlastek patří</w:t>
            </w:r>
          </w:p>
          <w:p w:rsidRPr="00765420" w:rsidR="006B2050" w:rsidP="59BE3318" w:rsidRDefault="006B2050" w14:paraId="1565BA83" w14:textId="5890F280">
            <w:pPr>
              <w:pStyle w:val="Normln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765420" w:rsidR="006B2050" w:rsidP="59BE3318" w:rsidRDefault="006B2050" w14:paraId="00FDEDAA" w14:textId="0E840043">
            <w:pPr>
              <w:pStyle w:val="Normln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59BE3318" w:rsidR="25E507D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- </w:t>
            </w:r>
            <w:r w:rsidRPr="59BE3318" w:rsidR="52B645B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rozpozná, kdo je dětský hrdina v literatuře</w:t>
            </w:r>
          </w:p>
          <w:p w:rsidRPr="00765420" w:rsidR="006B2050" w:rsidP="59BE3318" w:rsidRDefault="006B2050" w14:paraId="2A475D51" w14:textId="3A895302">
            <w:pPr>
              <w:pStyle w:val="Normln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59BE3318" w:rsidR="52B645B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- určí, jaká témata se v příbězích s dětským hrdinou často objevují</w:t>
            </w:r>
          </w:p>
          <w:p w:rsidRPr="00765420" w:rsidR="006B2050" w:rsidP="59BE3318" w:rsidRDefault="006B2050" w14:paraId="518C5E9F" w14:textId="510CA1C1">
            <w:pPr>
              <w:pStyle w:val="Normln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59BE3318" w:rsidR="52B645B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- určí, jaké hodnoty příběhy s dětským hrdinou podporují</w:t>
            </w:r>
          </w:p>
        </w:tc>
      </w:tr>
      <w:tr w:rsidR="00FD2145" w:rsidTr="331A27A0" w14:paraId="27325331" w14:textId="77777777">
        <w:trPr>
          <w:trHeight w:val="900"/>
          <w:jc w:val="center"/>
        </w:trPr>
        <w:tc>
          <w:tcPr>
            <w:tcW w:w="1512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337951" w:rsidR="00FD2145" w:rsidP="226EA89A" w:rsidRDefault="00FD2145" w14:paraId="355B9A20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226EA89A" w:rsidR="3D3AF007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M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65420" w:rsidR="00FD2145" w:rsidP="226EA89A" w:rsidRDefault="00FD2145" w14:paraId="16348928" w14:textId="6A9FD5F0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6A2B02B8" w:rsidR="23E9E18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Největší společný dělitel, nejmenší společný násobek</w:t>
            </w:r>
            <w:r w:rsidRPr="6A2B02B8" w:rsidR="3BA67A66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. Čtvrtletní písemná práce</w:t>
            </w:r>
          </w:p>
        </w:tc>
        <w:tc>
          <w:tcPr>
            <w:tcW w:w="4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tcMar/>
          </w:tcPr>
          <w:p w:rsidRPr="00765420" w:rsidR="005C2F68" w:rsidP="226EA89A" w:rsidRDefault="005C2F68" w14:paraId="787E7A9A" w14:textId="4936A48D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6A2B02B8" w:rsidR="23E9E18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Vypočítá pomocí rozkladu na prvočísla největší společný dělitel dvou a více čísel, vypočítá nejmenší společný násobek dvou a více prvočísel. Je schopen tyto výpoč</w:t>
            </w:r>
            <w:r w:rsidRPr="6A2B02B8" w:rsidR="60D655B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ty aplikovat ve slovních úlohách.</w:t>
            </w:r>
          </w:p>
        </w:tc>
      </w:tr>
      <w:tr w:rsidR="00FD2145" w:rsidTr="331A27A0" w14:paraId="48F6C5C5" w14:textId="77777777">
        <w:trPr>
          <w:trHeight w:val="900"/>
          <w:jc w:val="center"/>
        </w:trPr>
        <w:tc>
          <w:tcPr>
            <w:tcW w:w="1512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337951" w:rsidR="00FD2145" w:rsidP="226EA89A" w:rsidRDefault="00FD2145" w14:paraId="50AE5258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226EA89A" w:rsidR="3D3AF007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Aj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65420" w:rsidR="0026205D" w:rsidP="331A27A0" w:rsidRDefault="0026205D" w14:paraId="06DDF21E" w14:textId="367EC9EE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331A27A0" w:rsidR="792067E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Skup. Nehasilová</w:t>
            </w:r>
          </w:p>
          <w:p w:rsidRPr="00765420" w:rsidR="0026205D" w:rsidP="331A27A0" w:rsidRDefault="0026205D" w14:paraId="2A3CD5B8" w14:textId="21F6A80B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Lekce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6: </w:t>
            </w:r>
          </w:p>
          <w:p w:rsidRPr="00765420" w:rsidR="0026205D" w:rsidP="331A27A0" w:rsidRDefault="0026205D" w14:paraId="54563074" w14:textId="75B84A92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GR: present simple - 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zápor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/otázky</w:t>
            </w:r>
          </w:p>
          <w:p w:rsidRPr="00765420" w:rsidR="0026205D" w:rsidP="331A27A0" w:rsidRDefault="0026205D" w14:paraId="52DCD84D" w14:textId="4C31FBFE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Práce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se školním rozvrhem</w:t>
            </w:r>
          </w:p>
          <w:p w:rsidRPr="00765420" w:rsidR="0026205D" w:rsidP="226EA89A" w:rsidRDefault="0026205D" w14:paraId="4A99E81D" w14:textId="678E13B0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4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tcMar/>
          </w:tcPr>
          <w:p w:rsidRPr="00765420" w:rsidR="0026205D" w:rsidP="331A27A0" w:rsidRDefault="0026205D" w14:paraId="58BAF9BB" w14:textId="168E2C7F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Pr="00765420" w:rsidR="0026205D" w:rsidP="226EA89A" w:rsidRDefault="0026205D" w14:paraId="0D6A7AD4" w14:textId="15257AF8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Žák 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tvoří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zápor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v 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čase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přítomném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prostém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, 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žák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převádí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kladné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věty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do 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záporu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. Žák 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tvoří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otázky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k 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odpovědím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nebo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tvoří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otázky</w:t>
            </w:r>
            <w:r w:rsidRPr="331A27A0" w:rsidR="56031D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a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na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ně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odpovídá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. Žák 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pracuje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se 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školním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rozvrhem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– 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popisuje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jaké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má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předměty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, 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které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má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nebo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nemá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rád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a 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říká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v 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kolik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dané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hodiny</w:t>
            </w:r>
            <w:r w:rsidRPr="331A27A0" w:rsidR="1C4E61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začínají.</w:t>
            </w:r>
          </w:p>
        </w:tc>
      </w:tr>
      <w:tr w:rsidR="00FD2145" w:rsidTr="331A27A0" w14:paraId="3A735152" w14:textId="77777777">
        <w:trPr>
          <w:trHeight w:val="900"/>
          <w:jc w:val="center"/>
        </w:trPr>
        <w:tc>
          <w:tcPr>
            <w:tcW w:w="1512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337951" w:rsidR="00FD2145" w:rsidP="226EA89A" w:rsidRDefault="00E72D3C" w14:paraId="3E0DFD98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226EA89A" w:rsidR="0C574ACD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Fy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65420" w:rsidR="009002C7" w:rsidP="226EA89A" w:rsidRDefault="009002C7" w14:paraId="39C680B1" w14:textId="1E2358F3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6A2B02B8" w:rsidR="180EE48E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Elektrický proud - sch</w:t>
            </w:r>
            <w:r w:rsidRPr="6A2B02B8" w:rsidR="42AF67B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é</w:t>
            </w:r>
            <w:r w:rsidRPr="6A2B02B8" w:rsidR="180EE48E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matické značky, </w:t>
            </w:r>
            <w:r w:rsidRPr="6A2B02B8" w:rsidR="49A886C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elektrický obvod, měření elektrického proudu a napětí</w:t>
            </w:r>
          </w:p>
        </w:tc>
        <w:tc>
          <w:tcPr>
            <w:tcW w:w="4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tcMar/>
          </w:tcPr>
          <w:p w:rsidRPr="00765420" w:rsidR="009002C7" w:rsidP="226EA89A" w:rsidRDefault="009002C7" w14:paraId="0F43E34A" w14:textId="7735B858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6A2B02B8" w:rsidR="7058E9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Nakreslí jednoduchý uzavřený elektrický obvod, vysvětlí význam jednotlivých značek v elektrotechnice. Zapíše hodnotu elektrického proudu a napětí a vysvětlí, jakým způsobem se tyto hodnoty měří. </w:t>
            </w:r>
          </w:p>
        </w:tc>
      </w:tr>
      <w:tr w:rsidR="00FD2145" w:rsidTr="331A27A0" w14:paraId="3511A025" w14:textId="77777777">
        <w:trPr>
          <w:trHeight w:val="900"/>
          <w:jc w:val="center"/>
        </w:trPr>
        <w:tc>
          <w:tcPr>
            <w:tcW w:w="1512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337951" w:rsidR="00FD2145" w:rsidP="226EA89A" w:rsidRDefault="00E72D3C" w14:paraId="75037C8B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226EA89A" w:rsidR="0C574ACD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Z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65420" w:rsidR="00FD2145" w:rsidP="226EA89A" w:rsidRDefault="00FD2145" w14:paraId="21CDE4D2" w14:textId="637C62F4">
            <w:pPr>
              <w:pStyle w:val="Normln"/>
              <w:rPr>
                <w:rFonts w:ascii="Arial" w:hAnsi="Arial" w:eastAsia="Arial" w:cs="Arial"/>
                <w:noProof w:val="0"/>
                <w:sz w:val="20"/>
                <w:szCs w:val="20"/>
                <w:lang w:val="cs-CZ"/>
              </w:rPr>
            </w:pPr>
            <w:r w:rsidRPr="226EA89A" w:rsidR="11EF18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cs-CZ"/>
              </w:rPr>
              <w:t>Obyvatelstvo na Zemi</w:t>
            </w:r>
          </w:p>
        </w:tc>
        <w:tc>
          <w:tcPr>
            <w:tcW w:w="4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tcMar/>
          </w:tcPr>
          <w:p w:rsidRPr="00765420" w:rsidR="007A5370" w:rsidP="59BE3318" w:rsidRDefault="007A5370" w14:paraId="21AD5D4F" w14:textId="048C4B08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</w:pPr>
            <w:r w:rsidRPr="59BE3318" w:rsidR="45BD24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>Charakterizuje obyv</w:t>
            </w:r>
            <w:r w:rsidRPr="59BE3318" w:rsidR="45BD24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>telstvo světa podle jednotlivých znaků.</w:t>
            </w:r>
          </w:p>
          <w:p w:rsidRPr="00765420" w:rsidR="007A5370" w:rsidP="226EA89A" w:rsidRDefault="007A5370" w14:paraId="7F049941" w14:textId="52164647">
            <w:pPr>
              <w:pStyle w:val="Normln"/>
            </w:pPr>
            <w:r w:rsidRPr="226EA89A" w:rsidR="11EF18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>Popíše věkové pyramidy.</w:t>
            </w:r>
          </w:p>
          <w:p w:rsidRPr="00765420" w:rsidR="007A5370" w:rsidP="226EA89A" w:rsidRDefault="007A5370" w14:paraId="49B29CBE" w14:textId="6D92348D">
            <w:pPr>
              <w:pStyle w:val="Normln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</w:pPr>
            <w:r w:rsidRPr="226EA89A" w:rsidR="11EF18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Uvede </w:t>
            </w:r>
            <w:r w:rsidRPr="226EA89A" w:rsidR="79E3ABA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>místa s velkou hustotou zalidnění a místa s nízkou hustotou zalidnění.</w:t>
            </w:r>
          </w:p>
          <w:p w:rsidRPr="00765420" w:rsidR="007A5370" w:rsidP="226EA89A" w:rsidRDefault="007A5370" w14:paraId="72D01DBC" w14:textId="3B8A72E9">
            <w:pPr>
              <w:pStyle w:val="Normln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</w:pPr>
            <w:r w:rsidRPr="226EA89A" w:rsidR="11EF18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>Vypočítá průměrnou hustotu zalidnění.</w:t>
            </w:r>
          </w:p>
        </w:tc>
      </w:tr>
      <w:tr w:rsidR="00FD2145" w:rsidTr="331A27A0" w14:paraId="2958E6D4" w14:textId="77777777">
        <w:trPr>
          <w:trHeight w:val="1365"/>
          <w:jc w:val="center"/>
        </w:trPr>
        <w:tc>
          <w:tcPr>
            <w:tcW w:w="1512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337951" w:rsidR="00FD2145" w:rsidP="226EA89A" w:rsidRDefault="00E72D3C" w14:paraId="0039862F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226EA89A" w:rsidR="0C574ACD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D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3A75153F" w:rsidP="173DAEC9" w:rsidRDefault="3A75153F" w14:paraId="711F325C" w14:textId="3BF74833">
            <w:pPr>
              <w:pStyle w:val="Normln"/>
              <w:suppressLineNumbers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</w:pPr>
            <w:r w:rsidRPr="173DAEC9" w:rsidR="3A75153F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Athény v době Periklově</w:t>
            </w:r>
          </w:p>
          <w:p w:rsidRPr="00765420" w:rsidR="00667551" w:rsidP="173DAEC9" w:rsidRDefault="00667551" w14:paraId="41C6670B" w14:textId="4A140CDB">
            <w:pPr>
              <w:pStyle w:val="Normln"/>
              <w:suppressLineNumbers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</w:pPr>
            <w:r w:rsidRPr="173DAEC9" w:rsidR="7F1AE99B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 xml:space="preserve">Peloponéská válka </w:t>
            </w:r>
          </w:p>
          <w:p w:rsidRPr="00765420" w:rsidR="00667551" w:rsidP="173DAEC9" w:rsidRDefault="00667551" w14:paraId="1D4ED4CA" w14:textId="7290BA3B">
            <w:pPr>
              <w:pStyle w:val="Normln"/>
              <w:suppressLineNumbers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</w:pPr>
          </w:p>
          <w:p w:rsidRPr="00765420" w:rsidR="00667551" w:rsidP="173DAEC9" w:rsidRDefault="00667551" w14:paraId="39DD6B47" w14:textId="7F43C1BA">
            <w:pPr>
              <w:pStyle w:val="Normln"/>
              <w:suppressLineNumbers w:val="0"/>
              <w:spacing w:before="0" w:beforeAutospacing="off" w:after="0" w:afterAutospacing="off" w:line="259" w:lineRule="auto"/>
              <w:ind/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</w:pPr>
            <w:r w:rsidRPr="173DAEC9" w:rsidR="7F1AE99B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Makedonská nadvláda a konec řecké samostatnosti</w:t>
            </w:r>
          </w:p>
        </w:tc>
        <w:tc>
          <w:tcPr>
            <w:tcW w:w="4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tcMar/>
          </w:tcPr>
          <w:p w:rsidR="70BA2A6D" w:rsidP="173DAEC9" w:rsidRDefault="70BA2A6D" w14:paraId="7AAF5869" w14:textId="63E605DB">
            <w:pPr>
              <w:pStyle w:val="Normln"/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</w:pPr>
            <w:r w:rsidRPr="173DAEC9" w:rsidR="70BA2A6D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Popíše,</w:t>
            </w:r>
            <w:r w:rsidRPr="173DAEC9" w:rsidR="70BA2A6D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 xml:space="preserve"> jak se rozvíjely Athény v době </w:t>
            </w:r>
            <w:r w:rsidRPr="173DAEC9" w:rsidR="70BA2A6D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Periklově</w:t>
            </w:r>
            <w:r w:rsidRPr="173DAEC9" w:rsidR="70BA2A6D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.</w:t>
            </w:r>
          </w:p>
          <w:p w:rsidRPr="00765420" w:rsidR="00667551" w:rsidP="173DAEC9" w:rsidRDefault="00667551" w14:paraId="7A606FE1" w14:textId="5C623875">
            <w:pPr>
              <w:pStyle w:val="Normln"/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</w:pPr>
            <w:r w:rsidRPr="173DAEC9" w:rsidR="7F1AE99B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 xml:space="preserve">Ví, co bylo příčinou peloponéské války, kdo byl jejím vítězem a jaké měla důsledky pro celé Řecko </w:t>
            </w:r>
          </w:p>
          <w:p w:rsidRPr="00765420" w:rsidR="00667551" w:rsidP="173DAEC9" w:rsidRDefault="00667551" w14:paraId="5C3725B3" w14:textId="42A59882">
            <w:pPr>
              <w:pStyle w:val="Normln"/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</w:pPr>
            <w:r w:rsidRPr="173DAEC9" w:rsidR="7F1AE99B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 xml:space="preserve">Popíše, jak se makedonskému králi povedlo ovládnout celé Řecko </w:t>
            </w:r>
          </w:p>
          <w:p w:rsidRPr="00765420" w:rsidR="00667551" w:rsidP="173DAEC9" w:rsidRDefault="00667551" w14:paraId="1438FAD4" w14:textId="53D30923">
            <w:pPr>
              <w:pStyle w:val="Normln"/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</w:pPr>
            <w:r w:rsidRPr="173DAEC9" w:rsidR="7F1AE99B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Charakterizuje průběh tažení Alexandra Makedonského</w:t>
            </w:r>
            <w:r w:rsidRPr="173DAEC9" w:rsidR="674BF977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.</w:t>
            </w:r>
          </w:p>
          <w:p w:rsidRPr="00765420" w:rsidR="00667551" w:rsidP="173DAEC9" w:rsidRDefault="00667551" w14:paraId="1FCF79EB" w14:textId="7379A93F">
            <w:pPr>
              <w:pStyle w:val="Normln"/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</w:pPr>
          </w:p>
          <w:p w:rsidRPr="00765420" w:rsidR="00667551" w:rsidP="173DAEC9" w:rsidRDefault="00667551" w14:paraId="3BB2EDCD" w14:textId="6CB8A371">
            <w:pPr>
              <w:pStyle w:val="Normln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173DAEC9" w:rsidR="674BF977">
              <w:rPr>
                <w:rFonts w:ascii="Arial" w:hAnsi="Arial" w:cs="Arial"/>
                <w:color w:val="FF0000"/>
                <w:sz w:val="16"/>
                <w:szCs w:val="16"/>
              </w:rPr>
              <w:t>Út 30. 3.</w:t>
            </w:r>
            <w:r w:rsidRPr="173DAEC9" w:rsidR="7F1AE99B">
              <w:rPr>
                <w:rFonts w:ascii="Arial" w:hAnsi="Arial" w:cs="Arial"/>
                <w:color w:val="FF0000"/>
                <w:sz w:val="16"/>
                <w:szCs w:val="16"/>
              </w:rPr>
              <w:t xml:space="preserve"> – test – Sparta, Athény</w:t>
            </w:r>
          </w:p>
          <w:p w:rsidRPr="00765420" w:rsidR="00667551" w:rsidP="173DAEC9" w:rsidRDefault="00667551" w14:paraId="727F28D0" w14:textId="245327F3">
            <w:pPr>
              <w:pStyle w:val="Normln"/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</w:pPr>
          </w:p>
          <w:p w:rsidRPr="00765420" w:rsidR="00667551" w:rsidP="173DAEC9" w:rsidRDefault="00667551" w14:paraId="7E695117" w14:textId="3EA11EB9">
            <w:pPr>
              <w:pStyle w:val="Normln"/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</w:pPr>
            <w:r w:rsidRPr="173DAEC9" w:rsidR="7F1AE99B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</w:tc>
      </w:tr>
      <w:tr w:rsidR="00FD2145" w:rsidTr="331A27A0" w14:paraId="4826F63C" w14:textId="77777777">
        <w:trPr>
          <w:trHeight w:val="900"/>
          <w:jc w:val="center"/>
        </w:trPr>
        <w:tc>
          <w:tcPr>
            <w:tcW w:w="1512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337951" w:rsidR="00FD2145" w:rsidP="226EA89A" w:rsidRDefault="00E72D3C" w14:paraId="529C1613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226EA89A" w:rsidR="0C574ACD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P</w:t>
            </w:r>
            <w:r w:rsidRPr="226EA89A" w:rsidR="1B4D0EA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p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65420" w:rsidR="009447FF" w:rsidP="7BDF99A4" w:rsidRDefault="009447FF" w14:paraId="4F9F8CBF" w14:textId="726A04FC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7BDF99A4" w:rsidR="4BF739A9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Měkkýši - hlavonožci</w:t>
            </w:r>
          </w:p>
          <w:p w:rsidRPr="00765420" w:rsidR="009447FF" w:rsidP="226EA89A" w:rsidRDefault="009447FF" w14:paraId="4907C68C" w14:textId="317ED4E0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7BDF99A4" w:rsidR="5029148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Kroužkovci</w:t>
            </w:r>
          </w:p>
        </w:tc>
        <w:tc>
          <w:tcPr>
            <w:tcW w:w="4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tcMar/>
          </w:tcPr>
          <w:p w:rsidRPr="00765420" w:rsidR="0010576E" w:rsidP="7BDF99A4" w:rsidRDefault="0010576E" w14:paraId="27036AC2" w14:textId="0ADB7077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7BDF99A4" w:rsidR="5029148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-popíše stavbu těla hlavonožců</w:t>
            </w:r>
            <w:r w:rsidRPr="7BDF99A4" w:rsidR="346D854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(CS, DS, NS)</w:t>
            </w:r>
          </w:p>
          <w:p w:rsidRPr="00765420" w:rsidR="0010576E" w:rsidP="7BDF99A4" w:rsidRDefault="0010576E" w14:paraId="0F9C25C2" w14:textId="45E5D037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7BDF99A4" w:rsidR="346D854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-</w:t>
            </w:r>
            <w:r w:rsidRPr="7BDF99A4" w:rsidR="3CD5BC5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vyjmenuje zástupce hlavonožců</w:t>
            </w:r>
          </w:p>
          <w:p w:rsidRPr="00765420" w:rsidR="0010576E" w:rsidP="7BDF99A4" w:rsidRDefault="0010576E" w14:paraId="366EDA7B" w14:textId="68CDEB44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7BDF99A4" w:rsidR="3CD5BC5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-</w:t>
            </w:r>
            <w:r w:rsidRPr="7BDF99A4" w:rsidR="1F4667E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charakterizuje tělo kroužkovců</w:t>
            </w:r>
            <w:r w:rsidRPr="7BDF99A4" w:rsidR="2770E7FD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, vnější i vnitřní stavbu</w:t>
            </w:r>
          </w:p>
          <w:p w:rsidRPr="00765420" w:rsidR="0010576E" w:rsidP="226EA89A" w:rsidRDefault="0010576E" w14:paraId="4A58B510" w14:textId="4139842D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7BDF99A4" w:rsidR="2770E7FD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-rozdělí kroužkovce do systému</w:t>
            </w:r>
            <w:r w:rsidRPr="7BDF99A4" w:rsidR="715BC25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, </w:t>
            </w:r>
            <w:r w:rsidRPr="7BDF99A4" w:rsidR="2770E7FD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popíše rozdíly mezi nimi</w:t>
            </w:r>
            <w:r w:rsidRPr="7BDF99A4" w:rsidR="32D70A06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a správně zařadí zástupce</w:t>
            </w:r>
          </w:p>
        </w:tc>
      </w:tr>
      <w:tr w:rsidR="00FD2145" w:rsidTr="331A27A0" w14:paraId="307A17C0" w14:textId="77777777">
        <w:trPr>
          <w:trHeight w:val="900"/>
          <w:jc w:val="center"/>
        </w:trPr>
        <w:tc>
          <w:tcPr>
            <w:tcW w:w="1512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337951" w:rsidR="00FD2145" w:rsidP="226EA89A" w:rsidRDefault="00E72D3C" w14:paraId="19C14A52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226EA89A" w:rsidR="0C574ACD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ICT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65420" w:rsidR="00FD2145" w:rsidP="226EA89A" w:rsidRDefault="00FD2145" w14:paraId="274CDC32" w14:textId="77777777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tcMar/>
          </w:tcPr>
          <w:p w:rsidRPr="00765420" w:rsidR="00FD2145" w:rsidP="226EA89A" w:rsidRDefault="00FD2145" w14:paraId="4AA82AAD" w14:textId="77777777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00337951" w:rsidTr="331A27A0" w14:paraId="6FBD4FA0" w14:textId="77777777">
        <w:trPr>
          <w:trHeight w:val="900"/>
          <w:jc w:val="center"/>
        </w:trPr>
        <w:tc>
          <w:tcPr>
            <w:tcW w:w="1512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337951" w:rsidR="00337951" w:rsidP="226EA89A" w:rsidRDefault="00337951" w14:paraId="56EDDF9D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226EA89A" w:rsidR="484D2628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OV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65420" w:rsidR="00337951" w:rsidP="6A2B02B8" w:rsidRDefault="00337951" w14:paraId="7EA87315" w14:textId="15639D16">
            <w:pPr>
              <w:pStyle w:val="Normln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6A2B02B8" w:rsidR="538B0FD6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Hlavní město Praha a její historie, Lidská práva</w:t>
            </w:r>
          </w:p>
        </w:tc>
        <w:tc>
          <w:tcPr>
            <w:tcW w:w="4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tcMar/>
          </w:tcPr>
          <w:p w:rsidRPr="00765420" w:rsidR="00337951" w:rsidP="226EA89A" w:rsidRDefault="00337951" w14:paraId="1F53DFCC" w14:textId="6F9DA0B6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6A2B02B8" w:rsidR="538B0FD6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Vyjmenuje důležité památky a objekty v Praze včetně krátké historie. Diskutuje o lidských pr</w:t>
            </w:r>
            <w:r w:rsidRPr="6A2B02B8" w:rsidR="071A3478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ávech, jejich dodržování a jejich hranicích </w:t>
            </w:r>
          </w:p>
        </w:tc>
      </w:tr>
      <w:tr w:rsidR="004E59C2" w:rsidTr="331A27A0" w14:paraId="5266E127" w14:textId="77777777">
        <w:trPr>
          <w:trHeight w:val="900"/>
          <w:jc w:val="center"/>
        </w:trPr>
        <w:tc>
          <w:tcPr>
            <w:tcW w:w="1512" w:type="dxa"/>
            <w:tcBorders>
              <w:top w:val="nil"/>
              <w:left w:val="double" w:color="auto" w:sz="4" w:space="0"/>
              <w:bottom w:val="doub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337951" w:rsidR="004E59C2" w:rsidP="226EA89A" w:rsidRDefault="004E59C2" w14:paraId="4CA4A802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226EA89A" w:rsidR="52BCD8BD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Služba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65420" w:rsidR="0026205D" w:rsidP="226EA89A" w:rsidRDefault="0026205D" w14:paraId="63CE2A5E" w14:textId="77777777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765420" w:rsidR="004E59C2" w:rsidP="226EA89A" w:rsidRDefault="004E59C2" w14:paraId="773C4996" w14:textId="77777777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992" w:type="dxa"/>
            <w:gridSpan w:val="2"/>
            <w:tcBorders>
              <w:top w:val="single" w:color="auto" w:sz="4" w:space="0"/>
              <w:left w:val="nil"/>
              <w:bottom w:val="double" w:color="auto" w:sz="4" w:space="0"/>
              <w:right w:val="double" w:color="auto" w:sz="4" w:space="0"/>
            </w:tcBorders>
            <w:shd w:val="clear" w:color="auto" w:fill="auto"/>
            <w:tcMar/>
          </w:tcPr>
          <w:p w:rsidRPr="00765420" w:rsidR="004E59C2" w:rsidP="226EA89A" w:rsidRDefault="004E59C2" w14:paraId="5EDFFFD8" w14:textId="77777777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002F64BF" w:rsidP="000C1DF8" w:rsidRDefault="002F64BF" w14:paraId="4FD86D48" w14:textId="77777777">
      <w:r>
        <w:tab/>
      </w:r>
    </w:p>
    <w:p w:rsidR="002F64BF" w:rsidRDefault="002F64BF" w14:paraId="3CE55460" w14:textId="77777777">
      <w:r>
        <w:tab/>
      </w:r>
    </w:p>
    <w:sectPr w:rsidR="002F64BF" w:rsidSect="0054066C">
      <w:pgSz w:w="11906" w:h="16838" w:orient="portrait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B1E2B"/>
    <w:multiLevelType w:val="hybridMultilevel"/>
    <w:tmpl w:val="BFEC6FFA"/>
    <w:lvl w:ilvl="0" w:tplc="6DF257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A410F04"/>
    <w:multiLevelType w:val="hybridMultilevel"/>
    <w:tmpl w:val="B7DADF0E"/>
    <w:lvl w:ilvl="0" w:tplc="FFFFFFFF">
      <w:numFmt w:val="bullet"/>
      <w:pStyle w:val="Odrazkavtabulce"/>
      <w:lvlText w:val="-"/>
      <w:lvlJc w:val="left"/>
      <w:pPr>
        <w:tabs>
          <w:tab w:val="num" w:pos="405"/>
        </w:tabs>
        <w:ind w:left="405" w:hanging="360"/>
      </w:pPr>
      <w:rPr>
        <w:rFonts w:hint="default" w:ascii="Times New Roman" w:hAnsi="Times New Roman" w:eastAsia="Times New Roman" w:cs="Times New Roman"/>
      </w:rPr>
    </w:lvl>
    <w:lvl w:ilvl="1" w:tplc="FFFFFFFF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hint="default" w:ascii="Wingdings" w:hAnsi="Wingdings"/>
      </w:rPr>
    </w:lvl>
  </w:abstractNum>
  <w:num w:numId="1" w16cid:durableId="2081976839">
    <w:abstractNumId w:val="0"/>
  </w:num>
  <w:num w:numId="2" w16cid:durableId="487019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48E3"/>
    <w:rsid w:val="000558CE"/>
    <w:rsid w:val="00094439"/>
    <w:rsid w:val="000B426D"/>
    <w:rsid w:val="000C07AE"/>
    <w:rsid w:val="000C1DF8"/>
    <w:rsid w:val="0010576E"/>
    <w:rsid w:val="001C0789"/>
    <w:rsid w:val="00246B87"/>
    <w:rsid w:val="00254325"/>
    <w:rsid w:val="0026205D"/>
    <w:rsid w:val="002EE01F"/>
    <w:rsid w:val="002F64BF"/>
    <w:rsid w:val="00337951"/>
    <w:rsid w:val="00376835"/>
    <w:rsid w:val="003944BF"/>
    <w:rsid w:val="003D14FC"/>
    <w:rsid w:val="003D7160"/>
    <w:rsid w:val="00464577"/>
    <w:rsid w:val="004C4A66"/>
    <w:rsid w:val="004E59C2"/>
    <w:rsid w:val="004E5F8E"/>
    <w:rsid w:val="00502F7E"/>
    <w:rsid w:val="0054066C"/>
    <w:rsid w:val="00543BA6"/>
    <w:rsid w:val="005C2F68"/>
    <w:rsid w:val="005E22AD"/>
    <w:rsid w:val="005F52F4"/>
    <w:rsid w:val="006251DA"/>
    <w:rsid w:val="00656234"/>
    <w:rsid w:val="00667551"/>
    <w:rsid w:val="0067529A"/>
    <w:rsid w:val="00691DC7"/>
    <w:rsid w:val="006B2050"/>
    <w:rsid w:val="006C1287"/>
    <w:rsid w:val="006D4FE6"/>
    <w:rsid w:val="00765420"/>
    <w:rsid w:val="00767D96"/>
    <w:rsid w:val="007A5370"/>
    <w:rsid w:val="007D4411"/>
    <w:rsid w:val="007ECFBA"/>
    <w:rsid w:val="009002C7"/>
    <w:rsid w:val="009447FF"/>
    <w:rsid w:val="009A5E7E"/>
    <w:rsid w:val="009B412F"/>
    <w:rsid w:val="00A173FD"/>
    <w:rsid w:val="00A3281A"/>
    <w:rsid w:val="00AC3CB3"/>
    <w:rsid w:val="00B32131"/>
    <w:rsid w:val="00B755BB"/>
    <w:rsid w:val="00BD11F3"/>
    <w:rsid w:val="00C026D0"/>
    <w:rsid w:val="00C07682"/>
    <w:rsid w:val="00C51EF0"/>
    <w:rsid w:val="00C6232E"/>
    <w:rsid w:val="00CA6AF1"/>
    <w:rsid w:val="00CD3B41"/>
    <w:rsid w:val="00CD48E3"/>
    <w:rsid w:val="00D512F4"/>
    <w:rsid w:val="00D52768"/>
    <w:rsid w:val="00D90DD4"/>
    <w:rsid w:val="00E72D3C"/>
    <w:rsid w:val="00E751D9"/>
    <w:rsid w:val="00F219FA"/>
    <w:rsid w:val="00F70AD7"/>
    <w:rsid w:val="00FD2145"/>
    <w:rsid w:val="00FD5589"/>
    <w:rsid w:val="071A3478"/>
    <w:rsid w:val="0778ED69"/>
    <w:rsid w:val="0A32B9E9"/>
    <w:rsid w:val="0AEAAEED"/>
    <w:rsid w:val="0C574ACD"/>
    <w:rsid w:val="11DBB4B7"/>
    <w:rsid w:val="11EF1849"/>
    <w:rsid w:val="121F9AED"/>
    <w:rsid w:val="1222A324"/>
    <w:rsid w:val="13D83672"/>
    <w:rsid w:val="1727F9F3"/>
    <w:rsid w:val="173DAEC9"/>
    <w:rsid w:val="17BF02D9"/>
    <w:rsid w:val="180EE48E"/>
    <w:rsid w:val="1B4D0EA4"/>
    <w:rsid w:val="1C4E6104"/>
    <w:rsid w:val="1C5D9798"/>
    <w:rsid w:val="1F4667E4"/>
    <w:rsid w:val="21E07EA6"/>
    <w:rsid w:val="223DBD59"/>
    <w:rsid w:val="226EA89A"/>
    <w:rsid w:val="23E9E18C"/>
    <w:rsid w:val="25D8F780"/>
    <w:rsid w:val="25E507D7"/>
    <w:rsid w:val="270529EE"/>
    <w:rsid w:val="2722C766"/>
    <w:rsid w:val="2770E7FD"/>
    <w:rsid w:val="286AB3C7"/>
    <w:rsid w:val="2DF0B4A4"/>
    <w:rsid w:val="2FFE6A63"/>
    <w:rsid w:val="30738832"/>
    <w:rsid w:val="30A66248"/>
    <w:rsid w:val="327EBF3D"/>
    <w:rsid w:val="32D70A06"/>
    <w:rsid w:val="331A27A0"/>
    <w:rsid w:val="334508CB"/>
    <w:rsid w:val="339705AA"/>
    <w:rsid w:val="346D8547"/>
    <w:rsid w:val="38765825"/>
    <w:rsid w:val="3A75153F"/>
    <w:rsid w:val="3ADC7854"/>
    <w:rsid w:val="3BA67A66"/>
    <w:rsid w:val="3C987C5C"/>
    <w:rsid w:val="3CD5BC5F"/>
    <w:rsid w:val="3D3AF007"/>
    <w:rsid w:val="3E7FEB3B"/>
    <w:rsid w:val="42AF67B4"/>
    <w:rsid w:val="447726A7"/>
    <w:rsid w:val="45BD244D"/>
    <w:rsid w:val="46E7D8A8"/>
    <w:rsid w:val="4763FCA0"/>
    <w:rsid w:val="4802848F"/>
    <w:rsid w:val="484D2628"/>
    <w:rsid w:val="48C0CA2D"/>
    <w:rsid w:val="49A886CC"/>
    <w:rsid w:val="4AB1E95D"/>
    <w:rsid w:val="4BF739A9"/>
    <w:rsid w:val="4E57235C"/>
    <w:rsid w:val="50291484"/>
    <w:rsid w:val="52B645B4"/>
    <w:rsid w:val="52BCD8BD"/>
    <w:rsid w:val="538B0FD6"/>
    <w:rsid w:val="53D3E3D0"/>
    <w:rsid w:val="54C1EBDB"/>
    <w:rsid w:val="56031D11"/>
    <w:rsid w:val="56E2AF71"/>
    <w:rsid w:val="59BE3318"/>
    <w:rsid w:val="5B558F01"/>
    <w:rsid w:val="5D00076C"/>
    <w:rsid w:val="60D655BF"/>
    <w:rsid w:val="62A425F7"/>
    <w:rsid w:val="62C84984"/>
    <w:rsid w:val="635D7CF0"/>
    <w:rsid w:val="64AA6498"/>
    <w:rsid w:val="674BF977"/>
    <w:rsid w:val="689474E6"/>
    <w:rsid w:val="6A2B02B8"/>
    <w:rsid w:val="6AF22A30"/>
    <w:rsid w:val="6BBCC81D"/>
    <w:rsid w:val="6C1948BF"/>
    <w:rsid w:val="6CD964C7"/>
    <w:rsid w:val="6D0698C7"/>
    <w:rsid w:val="6DE31CA8"/>
    <w:rsid w:val="7058E904"/>
    <w:rsid w:val="70BA2A6D"/>
    <w:rsid w:val="70E1AC8F"/>
    <w:rsid w:val="715BC25C"/>
    <w:rsid w:val="7462E62F"/>
    <w:rsid w:val="76AC46C6"/>
    <w:rsid w:val="7828D65C"/>
    <w:rsid w:val="792067E4"/>
    <w:rsid w:val="79E3ABA0"/>
    <w:rsid w:val="7B846B49"/>
    <w:rsid w:val="7BD283A4"/>
    <w:rsid w:val="7BDF99A4"/>
    <w:rsid w:val="7D540E9C"/>
    <w:rsid w:val="7E338FE1"/>
    <w:rsid w:val="7F1AE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BC1FA"/>
  <w15:chartTrackingRefBased/>
  <w15:docId w15:val="{828C528A-1B88-4256-9F98-9A6EE744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" w:default="1">
    <w:name w:val="Normal"/>
    <w:qFormat/>
    <w:rPr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razkavtabulce" w:customStyle="1">
    <w:name w:val="Odrazka v tabulce"/>
    <w:next w:val="Normln"/>
    <w:rsid w:val="00A3281A"/>
    <w:pPr>
      <w:numPr>
        <w:numId w:val="2"/>
      </w:numPr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1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u&#269;itel\01%20t&#253;denn&#237;%20pl&#225;ny\plan9.dot" TargetMode="External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plan9</ap:Template>
  <ap:Application>Microsoft Word for the web</ap:Application>
  <ap:DocSecurity>0</ap:DocSecurity>
  <ap:ScaleCrop>false</ap:ScaleCrop>
  <ap:Company>ZŠ T.G.M. a MŠ Poříčany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Týdenní plán</dc:title>
  <dc:subject/>
  <dc:creator>Václav Pěnkava</dc:creator>
  <keywords/>
  <lastModifiedBy>Nehasilová Monika</lastModifiedBy>
  <revision>13</revision>
  <lastPrinted>2015-04-13T04:43:00.0000000Z</lastPrinted>
  <dcterms:created xsi:type="dcterms:W3CDTF">2021-01-05T10:34:00.0000000Z</dcterms:created>
  <dcterms:modified xsi:type="dcterms:W3CDTF">2026-03-27T12:36:39.2147029Z</dcterms:modified>
</coreProperties>
</file>